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43" w:rsidRDefault="00EB633C">
      <w:pPr>
        <w:pStyle w:val="TableContents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>ORGANIZACIÓN DEL PLAN DE ESTUDIOS CARRERA: ARTES  R (CS) N</w:t>
      </w:r>
      <w:proofErr w:type="gramStart"/>
      <w:r>
        <w:rPr>
          <w:b/>
          <w:bCs/>
          <w:sz w:val="18"/>
          <w:szCs w:val="18"/>
        </w:rPr>
        <w:t>.º</w:t>
      </w:r>
      <w:proofErr w:type="gramEnd"/>
      <w:r>
        <w:rPr>
          <w:b/>
          <w:bCs/>
          <w:sz w:val="18"/>
          <w:szCs w:val="18"/>
        </w:rPr>
        <w:t xml:space="preserve"> 1507/2024´</w:t>
      </w:r>
    </w:p>
    <w:p w:rsidR="00976443" w:rsidRDefault="00EB633C">
      <w:pPr>
        <w:pStyle w:val="TableContents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CICLO BÁSICO COMÚN: 6 MATERIAS</w:t>
      </w: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76443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EB633C">
            <w:pPr>
              <w:pStyle w:val="TableContents"/>
            </w:pPr>
            <w:r>
              <w:t>ASIGNATURAS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EB633C">
            <w:pPr>
              <w:pStyle w:val="TableContents"/>
            </w:pPr>
            <w:r>
              <w:t xml:space="preserve">                        NOTAS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EB633C">
            <w:pPr>
              <w:pStyle w:val="TableContents"/>
            </w:pPr>
            <w:r>
              <w:t>FECHA DE APROBACIÓN</w:t>
            </w: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43" w:rsidRDefault="00976443">
            <w:pPr>
              <w:pStyle w:val="TableContents"/>
            </w:pPr>
          </w:p>
        </w:tc>
      </w:tr>
    </w:tbl>
    <w:p w:rsidR="00976443" w:rsidRDefault="00EB633C">
      <w:pPr>
        <w:pStyle w:val="TableContents"/>
      </w:pPr>
      <w:r>
        <w:t>DECLARAR INSUFICIENTES DEL CBC SI LOS TUVIERA:</w:t>
      </w:r>
    </w:p>
    <w:p w:rsidR="00976443" w:rsidRDefault="00976443">
      <w:pPr>
        <w:pStyle w:val="TableContents"/>
      </w:pPr>
    </w:p>
    <w:p w:rsidR="00976443" w:rsidRDefault="00EB633C">
      <w:pPr>
        <w:pStyle w:val="TableContents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CICLO DE GRADO: 4 MATERIAS INTRODUCTORIAS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2610"/>
        <w:gridCol w:w="2505"/>
      </w:tblGrid>
      <w:tr w:rsidR="00976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EB63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ASIGNATURAS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EB63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NOTAS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EB63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FECHA DE APROBACIÓN</w:t>
            </w: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</w:tr>
    </w:tbl>
    <w:p w:rsidR="00976443" w:rsidRDefault="00EB633C">
      <w:pPr>
        <w:pStyle w:val="TableContents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CICLO DE ORIENTADO: 9 MATERIAS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2610"/>
        <w:gridCol w:w="2505"/>
      </w:tblGrid>
      <w:tr w:rsidR="00976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EB63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ASIGNATURAS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EB63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NOTAS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EB633C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FECHA DE APROBACIÓN</w:t>
            </w: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</w:tr>
    </w:tbl>
    <w:p w:rsidR="00976443" w:rsidRDefault="00EB633C">
      <w:pPr>
        <w:pStyle w:val="TableContents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DECLARAR INSUFICIENTES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76443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76443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6443" w:rsidRDefault="00976443">
            <w:pPr>
              <w:pStyle w:val="TableContents"/>
              <w:rPr>
                <w:sz w:val="18"/>
                <w:szCs w:val="18"/>
              </w:rPr>
            </w:pPr>
          </w:p>
        </w:tc>
      </w:tr>
    </w:tbl>
    <w:p w:rsidR="00976443" w:rsidRDefault="00976443">
      <w:pPr>
        <w:pStyle w:val="Standard"/>
        <w:rPr>
          <w:sz w:val="18"/>
          <w:szCs w:val="18"/>
        </w:rPr>
      </w:pPr>
    </w:p>
    <w:sectPr w:rsidR="0097644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633C">
      <w:r>
        <w:separator/>
      </w:r>
    </w:p>
  </w:endnote>
  <w:endnote w:type="continuationSeparator" w:id="0">
    <w:p w:rsidR="00000000" w:rsidRDefault="00EB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633C">
      <w:r>
        <w:rPr>
          <w:color w:val="000000"/>
        </w:rPr>
        <w:separator/>
      </w:r>
    </w:p>
  </w:footnote>
  <w:footnote w:type="continuationSeparator" w:id="0">
    <w:p w:rsidR="00000000" w:rsidRDefault="00EB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6443"/>
    <w:rsid w:val="00976443"/>
    <w:rsid w:val="00E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kern w:val="3"/>
        <w:sz w:val="24"/>
        <w:szCs w:val="24"/>
        <w:lang w:val="es-A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kern w:val="3"/>
        <w:sz w:val="24"/>
        <w:szCs w:val="24"/>
        <w:lang w:val="es-A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Arias</dc:creator>
  <cp:lastModifiedBy>Usuario de Windows</cp:lastModifiedBy>
  <cp:revision>2</cp:revision>
  <cp:lastPrinted>2020-02-12T13:40:00Z</cp:lastPrinted>
  <dcterms:created xsi:type="dcterms:W3CDTF">2025-03-13T05:14:00Z</dcterms:created>
  <dcterms:modified xsi:type="dcterms:W3CDTF">2025-03-13T05:14:00Z</dcterms:modified>
</cp:coreProperties>
</file>